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55" w:rsidRDefault="002D0655" w:rsidP="001A0AEF">
      <w:pPr>
        <w:ind w:leftChars="304" w:left="1428" w:hangingChars="246" w:hanging="790"/>
        <w:rPr>
          <w:rFonts w:ascii="等线 Light" w:eastAsia="等线 Light" w:hAnsi="等线 Light"/>
          <w:b/>
          <w:bCs/>
          <w:sz w:val="32"/>
          <w:szCs w:val="32"/>
        </w:rPr>
      </w:pPr>
      <w:r w:rsidRPr="001A0AEF">
        <w:rPr>
          <w:rFonts w:ascii="等线 Light" w:eastAsia="等线 Light" w:hAnsi="等线 Light" w:hint="eastAsia"/>
          <w:b/>
          <w:bCs/>
          <w:sz w:val="32"/>
          <w:szCs w:val="32"/>
        </w:rPr>
        <w:t>广东南华工商职业学院与加拿大卡纳多应用文理学院</w:t>
      </w:r>
      <w:r w:rsidRPr="001A0AEF">
        <w:rPr>
          <w:rFonts w:ascii="等线 Light" w:eastAsia="等线 Light" w:hAnsi="等线 Light"/>
          <w:b/>
          <w:bCs/>
          <w:sz w:val="32"/>
          <w:szCs w:val="32"/>
        </w:rPr>
        <w:t>2018</w:t>
      </w:r>
      <w:r w:rsidRPr="001A0AEF">
        <w:rPr>
          <w:rFonts w:ascii="等线 Light" w:eastAsia="等线 Light" w:hAnsi="等线 Light" w:hint="eastAsia"/>
          <w:b/>
          <w:bCs/>
          <w:sz w:val="32"/>
          <w:szCs w:val="32"/>
        </w:rPr>
        <w:t>年</w:t>
      </w:r>
      <w:r w:rsidRPr="001A0AEF">
        <w:rPr>
          <w:rFonts w:ascii="等线 Light" w:eastAsia="等线 Light" w:hAnsi="等线 Light"/>
          <w:b/>
          <w:bCs/>
          <w:sz w:val="32"/>
          <w:szCs w:val="32"/>
        </w:rPr>
        <w:t>“</w:t>
      </w:r>
      <w:r w:rsidRPr="001A0AEF">
        <w:rPr>
          <w:rFonts w:ascii="等线 Light" w:eastAsia="等线 Light" w:hAnsi="等线 Light" w:hint="eastAsia"/>
          <w:b/>
          <w:bCs/>
          <w:sz w:val="32"/>
          <w:szCs w:val="32"/>
        </w:rPr>
        <w:t>交换生学习项目</w:t>
      </w:r>
      <w:r w:rsidRPr="001A0AEF">
        <w:rPr>
          <w:rFonts w:ascii="等线 Light" w:eastAsia="等线 Light" w:hAnsi="等线 Light"/>
          <w:b/>
          <w:bCs/>
          <w:sz w:val="32"/>
          <w:szCs w:val="32"/>
        </w:rPr>
        <w:t>”</w:t>
      </w:r>
      <w:r w:rsidRPr="001A0AEF">
        <w:rPr>
          <w:rFonts w:ascii="等线 Light" w:eastAsia="等线 Light" w:hAnsi="等线 Light" w:hint="eastAsia"/>
          <w:b/>
          <w:bCs/>
          <w:sz w:val="32"/>
          <w:szCs w:val="32"/>
        </w:rPr>
        <w:t>内测流程</w:t>
      </w:r>
    </w:p>
    <w:p w:rsidR="002D0655" w:rsidRPr="004C3195" w:rsidRDefault="002D0655" w:rsidP="001A0AE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为了能够公平、高效地进行选拔。我们将结合笔试与面试的形式，对学生进行筛选和评审。评审将由卡纳多学院国际交流中心主任、卡纳多学院驻广州办公室招生经理负责。</w:t>
      </w:r>
    </w:p>
    <w:p w:rsidR="002D0655" w:rsidRPr="004C3195" w:rsidRDefault="002D0655" w:rsidP="00E76987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笔试：</w:t>
      </w:r>
    </w:p>
    <w:p w:rsidR="002D0655" w:rsidRPr="004C3195" w:rsidRDefault="002D0655" w:rsidP="00E76987">
      <w:pPr>
        <w:pStyle w:val="ListParagraph"/>
        <w:ind w:left="360" w:firstLineChars="0" w:firstLine="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考试形式：统考</w:t>
      </w:r>
    </w:p>
    <w:p w:rsidR="002D0655" w:rsidRPr="004C3195" w:rsidRDefault="002D0655" w:rsidP="00E76987">
      <w:pPr>
        <w:pStyle w:val="ListParagraph"/>
        <w:ind w:left="360" w:firstLineChars="0" w:firstLine="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考试内容：阅读</w:t>
      </w:r>
      <w:r w:rsidRPr="004C3195">
        <w:rPr>
          <w:rFonts w:ascii="仿宋_GB2312" w:eastAsia="仿宋_GB2312"/>
          <w:sz w:val="28"/>
          <w:szCs w:val="28"/>
        </w:rPr>
        <w:t>+</w:t>
      </w:r>
      <w:r w:rsidRPr="004C3195">
        <w:rPr>
          <w:rFonts w:ascii="仿宋_GB2312" w:eastAsia="仿宋_GB2312" w:hint="eastAsia"/>
          <w:sz w:val="28"/>
          <w:szCs w:val="28"/>
        </w:rPr>
        <w:t>写作</w:t>
      </w:r>
    </w:p>
    <w:p w:rsidR="002D0655" w:rsidRPr="004C3195" w:rsidRDefault="002D0655" w:rsidP="00E76987">
      <w:pPr>
        <w:pStyle w:val="ListParagraph"/>
        <w:ind w:left="360" w:firstLineChars="0" w:firstLine="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考试时间：</w:t>
      </w:r>
      <w:r w:rsidRPr="004C3195">
        <w:rPr>
          <w:rFonts w:ascii="仿宋_GB2312" w:eastAsia="仿宋_GB2312"/>
          <w:sz w:val="28"/>
          <w:szCs w:val="28"/>
        </w:rPr>
        <w:t>60</w:t>
      </w:r>
      <w:r w:rsidRPr="004C3195">
        <w:rPr>
          <w:rFonts w:ascii="仿宋_GB2312" w:eastAsia="仿宋_GB2312" w:hint="eastAsia"/>
          <w:sz w:val="28"/>
          <w:szCs w:val="28"/>
        </w:rPr>
        <w:t>分钟</w:t>
      </w:r>
    </w:p>
    <w:p w:rsidR="002D0655" w:rsidRPr="004C3195" w:rsidRDefault="002D0655" w:rsidP="00E76987">
      <w:pPr>
        <w:pStyle w:val="ListParagraph"/>
        <w:ind w:left="360" w:firstLineChars="0" w:firstLine="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考试日期：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>-4</w:t>
      </w:r>
      <w:r>
        <w:rPr>
          <w:rFonts w:ascii="仿宋_GB2312" w:eastAsia="仿宋_GB2312" w:hint="eastAsia"/>
          <w:sz w:val="28"/>
          <w:szCs w:val="28"/>
        </w:rPr>
        <w:t>日</w:t>
      </w:r>
      <w:r w:rsidRPr="004C3195">
        <w:rPr>
          <w:rFonts w:ascii="仿宋_GB2312" w:eastAsia="仿宋_GB2312" w:hint="eastAsia"/>
          <w:sz w:val="28"/>
          <w:szCs w:val="28"/>
        </w:rPr>
        <w:t>。</w:t>
      </w:r>
    </w:p>
    <w:p w:rsidR="002D0655" w:rsidRPr="004C3195" w:rsidRDefault="002D0655" w:rsidP="00E76987">
      <w:pPr>
        <w:pStyle w:val="ListParagraph"/>
        <w:ind w:left="360" w:firstLineChars="0" w:firstLine="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报名方式：学生需填写交换生报名表</w:t>
      </w:r>
    </w:p>
    <w:p w:rsidR="002D0655" w:rsidRPr="004C3195" w:rsidRDefault="002D0655" w:rsidP="00E76987">
      <w:pPr>
        <w:pStyle w:val="ListParagraph"/>
        <w:ind w:left="360" w:firstLineChars="0" w:firstLine="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筛选方式：按学生成绩排名，筛选前</w:t>
      </w:r>
      <w:r w:rsidRPr="004C3195">
        <w:rPr>
          <w:rFonts w:ascii="仿宋_GB2312" w:eastAsia="仿宋_GB2312"/>
          <w:sz w:val="28"/>
          <w:szCs w:val="28"/>
        </w:rPr>
        <w:t>15</w:t>
      </w:r>
      <w:r w:rsidRPr="004C3195">
        <w:rPr>
          <w:rFonts w:ascii="仿宋_GB2312" w:eastAsia="仿宋_GB2312" w:hint="eastAsia"/>
          <w:sz w:val="28"/>
          <w:szCs w:val="28"/>
        </w:rPr>
        <w:t>名学生</w:t>
      </w:r>
    </w:p>
    <w:p w:rsidR="002D0655" w:rsidRPr="004C3195" w:rsidRDefault="002D0655" w:rsidP="00E76987">
      <w:pPr>
        <w:pStyle w:val="ListParagraph"/>
        <w:ind w:left="360" w:firstLineChars="0" w:firstLine="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未进入前</w:t>
      </w:r>
      <w:r w:rsidRPr="004C3195">
        <w:rPr>
          <w:rFonts w:ascii="仿宋_GB2312" w:eastAsia="仿宋_GB2312"/>
          <w:sz w:val="28"/>
          <w:szCs w:val="28"/>
        </w:rPr>
        <w:t>15</w:t>
      </w:r>
      <w:r w:rsidRPr="004C3195">
        <w:rPr>
          <w:rFonts w:ascii="仿宋_GB2312" w:eastAsia="仿宋_GB2312" w:hint="eastAsia"/>
          <w:sz w:val="28"/>
          <w:szCs w:val="28"/>
        </w:rPr>
        <w:t>名的学生我们会积极鼓励他们也参加交换生项目。</w:t>
      </w:r>
      <w:bookmarkStart w:id="0" w:name="_GoBack"/>
      <w:bookmarkEnd w:id="0"/>
    </w:p>
    <w:p w:rsidR="002D0655" w:rsidRPr="004C3195" w:rsidRDefault="002D0655" w:rsidP="002A164E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面试：</w:t>
      </w:r>
    </w:p>
    <w:p w:rsidR="002D0655" w:rsidRPr="004C3195" w:rsidRDefault="002D0655" w:rsidP="00E76987">
      <w:pPr>
        <w:pStyle w:val="ListParagraph"/>
        <w:ind w:left="360" w:firstLineChars="0" w:firstLine="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面试内容：情景对话</w:t>
      </w:r>
      <w:r w:rsidRPr="004C3195">
        <w:rPr>
          <w:rFonts w:ascii="仿宋_GB2312" w:eastAsia="仿宋_GB2312"/>
          <w:sz w:val="28"/>
          <w:szCs w:val="28"/>
        </w:rPr>
        <w:t>+</w:t>
      </w:r>
      <w:r w:rsidRPr="004C3195">
        <w:rPr>
          <w:rFonts w:ascii="仿宋_GB2312" w:eastAsia="仿宋_GB2312" w:hint="eastAsia"/>
          <w:sz w:val="28"/>
          <w:szCs w:val="28"/>
        </w:rPr>
        <w:t>自我介绍</w:t>
      </w:r>
    </w:p>
    <w:p w:rsidR="002D0655" w:rsidRPr="004C3195" w:rsidRDefault="002D0655" w:rsidP="00E76987">
      <w:pPr>
        <w:pStyle w:val="ListParagraph"/>
        <w:ind w:left="360" w:firstLineChars="0" w:firstLine="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面试时间：</w:t>
      </w:r>
      <w:r w:rsidRPr="004C3195">
        <w:rPr>
          <w:rFonts w:ascii="仿宋_GB2312" w:eastAsia="仿宋_GB2312"/>
          <w:sz w:val="28"/>
          <w:szCs w:val="28"/>
        </w:rPr>
        <w:t>15</w:t>
      </w:r>
      <w:r w:rsidRPr="004C3195">
        <w:rPr>
          <w:rFonts w:ascii="仿宋_GB2312" w:eastAsia="仿宋_GB2312" w:hint="eastAsia"/>
          <w:sz w:val="28"/>
          <w:szCs w:val="28"/>
        </w:rPr>
        <w:t>分钟</w:t>
      </w:r>
      <w:r w:rsidRPr="004C3195">
        <w:rPr>
          <w:rFonts w:ascii="仿宋_GB2312" w:eastAsia="仿宋_GB2312"/>
          <w:sz w:val="28"/>
          <w:szCs w:val="28"/>
        </w:rPr>
        <w:t>/</w:t>
      </w:r>
      <w:r w:rsidRPr="004C3195">
        <w:rPr>
          <w:rFonts w:ascii="仿宋_GB2312" w:eastAsia="仿宋_GB2312" w:hint="eastAsia"/>
          <w:sz w:val="28"/>
          <w:szCs w:val="28"/>
        </w:rPr>
        <w:t>人</w:t>
      </w:r>
      <w:r w:rsidRPr="004C3195">
        <w:rPr>
          <w:rFonts w:ascii="仿宋_GB2312" w:eastAsia="仿宋_GB2312"/>
          <w:sz w:val="28"/>
          <w:szCs w:val="28"/>
        </w:rPr>
        <w:t>/</w:t>
      </w:r>
      <w:r w:rsidRPr="004C3195">
        <w:rPr>
          <w:rFonts w:ascii="仿宋_GB2312" w:eastAsia="仿宋_GB2312" w:hint="eastAsia"/>
          <w:sz w:val="28"/>
          <w:szCs w:val="28"/>
        </w:rPr>
        <w:t>轮</w:t>
      </w:r>
    </w:p>
    <w:p w:rsidR="002D0655" w:rsidRPr="004C3195" w:rsidRDefault="002D0655" w:rsidP="00E76987">
      <w:pPr>
        <w:pStyle w:val="ListParagraph"/>
        <w:ind w:left="360" w:firstLineChars="0" w:firstLine="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面试日期：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>-6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2D0655" w:rsidRPr="004C3195" w:rsidRDefault="002D0655" w:rsidP="00E76987">
      <w:pPr>
        <w:pStyle w:val="ListParagraph"/>
        <w:ind w:left="360" w:firstLineChars="0" w:firstLine="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面试形式：</w:t>
      </w:r>
      <w:r w:rsidRPr="004C3195">
        <w:rPr>
          <w:rFonts w:ascii="仿宋_GB2312" w:eastAsia="仿宋_GB2312"/>
          <w:sz w:val="28"/>
          <w:szCs w:val="28"/>
        </w:rPr>
        <w:t>1</w:t>
      </w:r>
      <w:r w:rsidRPr="004C3195">
        <w:rPr>
          <w:rFonts w:ascii="仿宋_GB2312" w:eastAsia="仿宋_GB2312" w:hint="eastAsia"/>
          <w:sz w:val="28"/>
          <w:szCs w:val="28"/>
        </w:rPr>
        <w:t>对</w:t>
      </w:r>
      <w:r w:rsidRPr="004C3195">
        <w:rPr>
          <w:rFonts w:ascii="仿宋_GB2312" w:eastAsia="仿宋_GB2312"/>
          <w:sz w:val="28"/>
          <w:szCs w:val="28"/>
        </w:rPr>
        <w:t>2</w:t>
      </w:r>
      <w:r w:rsidRPr="004C3195">
        <w:rPr>
          <w:rFonts w:ascii="仿宋_GB2312" w:eastAsia="仿宋_GB2312" w:hint="eastAsia"/>
          <w:sz w:val="28"/>
          <w:szCs w:val="28"/>
        </w:rPr>
        <w:t>面试（</w:t>
      </w:r>
      <w:r w:rsidRPr="004C3195">
        <w:rPr>
          <w:rFonts w:ascii="仿宋_GB2312" w:eastAsia="仿宋_GB2312"/>
          <w:sz w:val="28"/>
          <w:szCs w:val="28"/>
        </w:rPr>
        <w:t>1</w:t>
      </w:r>
      <w:r w:rsidRPr="004C3195">
        <w:rPr>
          <w:rFonts w:ascii="仿宋_GB2312" w:eastAsia="仿宋_GB2312" w:hint="eastAsia"/>
          <w:sz w:val="28"/>
          <w:szCs w:val="28"/>
        </w:rPr>
        <w:t>个学生，</w:t>
      </w:r>
      <w:r w:rsidRPr="004C3195">
        <w:rPr>
          <w:rFonts w:ascii="仿宋_GB2312" w:eastAsia="仿宋_GB2312"/>
          <w:sz w:val="28"/>
          <w:szCs w:val="28"/>
        </w:rPr>
        <w:t>2</w:t>
      </w:r>
      <w:r w:rsidRPr="004C3195">
        <w:rPr>
          <w:rFonts w:ascii="仿宋_GB2312" w:eastAsia="仿宋_GB2312" w:hint="eastAsia"/>
          <w:sz w:val="28"/>
          <w:szCs w:val="28"/>
        </w:rPr>
        <w:t>名面试老师）</w:t>
      </w:r>
    </w:p>
    <w:p w:rsidR="002D0655" w:rsidRPr="004C3195" w:rsidRDefault="002D0655" w:rsidP="00E76987">
      <w:pPr>
        <w:pStyle w:val="ListParagraph"/>
        <w:ind w:left="360" w:firstLineChars="0" w:firstLine="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奖学金获得者筛选方式：综合学生的笔试成绩</w:t>
      </w:r>
      <w:r w:rsidRPr="004C3195">
        <w:rPr>
          <w:rFonts w:ascii="仿宋_GB2312" w:eastAsia="仿宋_GB2312"/>
          <w:sz w:val="28"/>
          <w:szCs w:val="28"/>
        </w:rPr>
        <w:t>+</w:t>
      </w:r>
      <w:r w:rsidRPr="004C3195">
        <w:rPr>
          <w:rFonts w:ascii="仿宋_GB2312" w:eastAsia="仿宋_GB2312" w:hint="eastAsia"/>
          <w:sz w:val="28"/>
          <w:szCs w:val="28"/>
        </w:rPr>
        <w:t>面试成绩。笔试成绩占</w:t>
      </w:r>
      <w:r w:rsidRPr="004C3195">
        <w:rPr>
          <w:rFonts w:ascii="仿宋_GB2312" w:eastAsia="仿宋_GB2312"/>
          <w:sz w:val="28"/>
          <w:szCs w:val="28"/>
        </w:rPr>
        <w:t>60%</w:t>
      </w:r>
      <w:r w:rsidRPr="004C3195">
        <w:rPr>
          <w:rFonts w:ascii="仿宋_GB2312" w:eastAsia="仿宋_GB2312" w:hint="eastAsia"/>
          <w:sz w:val="28"/>
          <w:szCs w:val="28"/>
        </w:rPr>
        <w:t>，面试成绩占</w:t>
      </w:r>
      <w:r w:rsidRPr="004C3195">
        <w:rPr>
          <w:rFonts w:ascii="仿宋_GB2312" w:eastAsia="仿宋_GB2312"/>
          <w:sz w:val="28"/>
          <w:szCs w:val="28"/>
        </w:rPr>
        <w:t>40%</w:t>
      </w:r>
      <w:r w:rsidRPr="004C3195">
        <w:rPr>
          <w:rFonts w:ascii="仿宋_GB2312" w:eastAsia="仿宋_GB2312" w:hint="eastAsia"/>
          <w:sz w:val="28"/>
          <w:szCs w:val="28"/>
        </w:rPr>
        <w:t>。按综合成绩排名进行奖学金的颁发。</w:t>
      </w:r>
    </w:p>
    <w:p w:rsidR="002D0655" w:rsidRPr="004C3195" w:rsidRDefault="002D0655" w:rsidP="002D4F71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申请报名截止时间：</w:t>
      </w:r>
      <w:r>
        <w:rPr>
          <w:rFonts w:ascii="仿宋_GB2312" w:eastAsia="仿宋_GB2312"/>
          <w:sz w:val="28"/>
          <w:szCs w:val="28"/>
        </w:rPr>
        <w:t>5</w:t>
      </w:r>
      <w:r w:rsidRPr="004C3195">
        <w:rPr>
          <w:rFonts w:ascii="仿宋_GB2312" w:eastAsia="仿宋_GB2312" w:hint="eastAsia"/>
          <w:sz w:val="28"/>
          <w:szCs w:val="28"/>
        </w:rPr>
        <w:t>月</w:t>
      </w:r>
      <w:r w:rsidRPr="004C3195">
        <w:rPr>
          <w:rFonts w:ascii="仿宋_GB2312" w:eastAsia="仿宋_GB2312"/>
          <w:sz w:val="28"/>
          <w:szCs w:val="28"/>
        </w:rPr>
        <w:t>2</w:t>
      </w:r>
      <w:r w:rsidRPr="004C3195">
        <w:rPr>
          <w:rFonts w:ascii="仿宋_GB2312" w:eastAsia="仿宋_GB2312" w:hint="eastAsia"/>
          <w:sz w:val="28"/>
          <w:szCs w:val="28"/>
        </w:rPr>
        <w:t>日</w:t>
      </w:r>
    </w:p>
    <w:p w:rsidR="002D0655" w:rsidRPr="004C3195" w:rsidRDefault="002D0655" w:rsidP="002D4F71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需提交资料：学校在校证明，交换生项目报名表。</w:t>
      </w:r>
    </w:p>
    <w:p w:rsidR="002D0655" w:rsidRPr="004C3195" w:rsidRDefault="002D0655" w:rsidP="005A102E">
      <w:pPr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补录原则（二选一）：</w:t>
      </w:r>
    </w:p>
    <w:p w:rsidR="002D0655" w:rsidRPr="004C3195" w:rsidRDefault="002D0655" w:rsidP="005A102E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获得奖学金的学生默认参与交换生项目，如学生退出交换生项目，则顺位颁发给下一名学生，以笔试成绩排名为准。</w:t>
      </w:r>
    </w:p>
    <w:p w:rsidR="002D0655" w:rsidRPr="004C3195" w:rsidRDefault="002D0655" w:rsidP="005A102E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4C3195">
        <w:rPr>
          <w:rFonts w:ascii="仿宋_GB2312" w:eastAsia="仿宋_GB2312" w:hint="eastAsia"/>
          <w:sz w:val="28"/>
          <w:szCs w:val="28"/>
        </w:rPr>
        <w:t>或者进行补录面试。</w:t>
      </w:r>
    </w:p>
    <w:sectPr w:rsidR="002D0655" w:rsidRPr="004C3195" w:rsidSect="00D25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64E1"/>
    <w:multiLevelType w:val="hybridMultilevel"/>
    <w:tmpl w:val="681EC4E6"/>
    <w:lvl w:ilvl="0" w:tplc="078A79EA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E0B4335"/>
    <w:multiLevelType w:val="hybridMultilevel"/>
    <w:tmpl w:val="1E169D88"/>
    <w:lvl w:ilvl="0" w:tplc="7752E12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987"/>
    <w:rsid w:val="00121999"/>
    <w:rsid w:val="00126126"/>
    <w:rsid w:val="00141765"/>
    <w:rsid w:val="00193DDA"/>
    <w:rsid w:val="001A0AEF"/>
    <w:rsid w:val="00215360"/>
    <w:rsid w:val="002A164E"/>
    <w:rsid w:val="002C4127"/>
    <w:rsid w:val="002D0655"/>
    <w:rsid w:val="002D4F71"/>
    <w:rsid w:val="00423350"/>
    <w:rsid w:val="004C3195"/>
    <w:rsid w:val="004C3B1B"/>
    <w:rsid w:val="005A102E"/>
    <w:rsid w:val="00812011"/>
    <w:rsid w:val="008431FF"/>
    <w:rsid w:val="0087208C"/>
    <w:rsid w:val="0098202F"/>
    <w:rsid w:val="009C7E4F"/>
    <w:rsid w:val="00B77FE4"/>
    <w:rsid w:val="00C030A4"/>
    <w:rsid w:val="00CD402E"/>
    <w:rsid w:val="00CE2E29"/>
    <w:rsid w:val="00D23A7E"/>
    <w:rsid w:val="00D25BB8"/>
    <w:rsid w:val="00D352D2"/>
    <w:rsid w:val="00DC0C4E"/>
    <w:rsid w:val="00E76987"/>
    <w:rsid w:val="00F0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B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E76987"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76987"/>
    <w:rPr>
      <w:rFonts w:ascii="等线 Light" w:eastAsia="等线 Light" w:hAnsi="等线 Light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E769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70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dcterms:created xsi:type="dcterms:W3CDTF">2018-04-16T08:02:00Z</dcterms:created>
  <dcterms:modified xsi:type="dcterms:W3CDTF">2018-04-19T08:29:00Z</dcterms:modified>
</cp:coreProperties>
</file>